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C5C58">
      <w:pPr>
        <w:keepNext w:val="0"/>
        <w:keepLines w:val="0"/>
        <w:widowControl/>
        <w:suppressLineNumbers w:val="0"/>
        <w:jc w:val="left"/>
        <w:textAlignment w:val="center"/>
        <w:rPr>
          <w:rFonts w:ascii="方正大标宋简体" w:hAnsi="方正大标宋简体" w:eastAsia="方正大标宋简体" w:cs="方正大标宋简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靖州县2024年度第二批财政衔接推进乡村振兴补助资金（巩固拓展脱贫攻坚成果任务）项目计划调整表</w:t>
      </w:r>
    </w:p>
    <w:tbl>
      <w:tblPr>
        <w:tblStyle w:val="2"/>
        <w:tblpPr w:leftFromText="180" w:rightFromText="180" w:vertAnchor="text" w:horzAnchor="page" w:tblpX="361" w:tblpY="276"/>
        <w:tblOverlap w:val="never"/>
        <w:tblW w:w="15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930"/>
        <w:gridCol w:w="765"/>
        <w:gridCol w:w="1245"/>
        <w:gridCol w:w="2175"/>
        <w:gridCol w:w="645"/>
        <w:gridCol w:w="735"/>
        <w:gridCol w:w="780"/>
        <w:gridCol w:w="855"/>
        <w:gridCol w:w="825"/>
        <w:gridCol w:w="1260"/>
        <w:gridCol w:w="2310"/>
        <w:gridCol w:w="855"/>
        <w:gridCol w:w="645"/>
        <w:gridCol w:w="750"/>
      </w:tblGrid>
      <w:tr w14:paraId="7EAB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8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单位：万元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07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E3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DB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调整前</w:t>
            </w:r>
          </w:p>
        </w:tc>
        <w:tc>
          <w:tcPr>
            <w:tcW w:w="7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</w:t>
            </w:r>
          </w:p>
        </w:tc>
      </w:tr>
      <w:tr w14:paraId="137FA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94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审批文件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51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  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9D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  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7A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90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建设内容及规模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56A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064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资金规模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043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EC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 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3E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 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EF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15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建设内容及规模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DB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27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资金规模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63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责任单位</w:t>
            </w:r>
          </w:p>
        </w:tc>
      </w:tr>
      <w:tr w14:paraId="75A2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靖委乡振组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〔2024〕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大木村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大木村洞头桥农产品初加工点建设项目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硬化农产品晾晒场1600平方米</w:t>
            </w:r>
            <w:bookmarkStart w:id="0" w:name="_GoBack"/>
            <w:bookmarkEnd w:id="0"/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大木村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大堡子镇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大木村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大木村农产品初加工点建设项目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硬化农产品晾晒场1000㎡，新建粮仓地108㎡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大木村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大堡子镇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人民政府</w:t>
            </w:r>
          </w:p>
        </w:tc>
      </w:tr>
      <w:tr w14:paraId="44DB5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靖委乡振组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〔2024〕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乡村公益性岗位（农村保洁员）补贴项目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设立农村保洁员公益性岗位，安置脱贫劳动力和边缘易致贫劳动力就近就业，开展农村保洁环卫。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乡村公益性岗位（农村保洁员）补贴项目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设立农村保洁员公益性岗位，安置脱贫劳动力和边缘易致贫劳动力就近就业，开展农村保洁环卫。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</w:tr>
      <w:tr w14:paraId="3BF1D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BE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60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8A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EA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7C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BB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83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16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61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AF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79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CA8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1A98F54">
      <w:pP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25237938">
      <w:pPr>
        <w:rPr>
          <w:rFonts w:hint="eastAsia"/>
          <w:lang w:val="en-US" w:eastAsia="zh-CN"/>
        </w:rPr>
      </w:pPr>
    </w:p>
    <w:sectPr>
      <w:pgSz w:w="16838" w:h="11906" w:orient="landscape"/>
      <w:pgMar w:top="1587" w:right="1871" w:bottom="1531" w:left="1701" w:header="851" w:footer="15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U2Yzg0ZmZmODllZTQ1NjhlNWZiOTY2YTFhY2M2ZWUifQ=="/>
  </w:docVars>
  <w:rsids>
    <w:rsidRoot w:val="206310A7"/>
    <w:rsid w:val="0003043B"/>
    <w:rsid w:val="00055FDA"/>
    <w:rsid w:val="00636A7F"/>
    <w:rsid w:val="006A1A15"/>
    <w:rsid w:val="008A5C0A"/>
    <w:rsid w:val="00C6336A"/>
    <w:rsid w:val="00CE367B"/>
    <w:rsid w:val="00ED2CAC"/>
    <w:rsid w:val="0401091B"/>
    <w:rsid w:val="04971E2E"/>
    <w:rsid w:val="050620E8"/>
    <w:rsid w:val="055D4938"/>
    <w:rsid w:val="0637640A"/>
    <w:rsid w:val="075C64A9"/>
    <w:rsid w:val="076B1CFB"/>
    <w:rsid w:val="083B3962"/>
    <w:rsid w:val="09A03EDE"/>
    <w:rsid w:val="0CFB58CF"/>
    <w:rsid w:val="0EE12E05"/>
    <w:rsid w:val="11576FD3"/>
    <w:rsid w:val="11683D3A"/>
    <w:rsid w:val="119609F0"/>
    <w:rsid w:val="11AB23E4"/>
    <w:rsid w:val="13051255"/>
    <w:rsid w:val="134F24D1"/>
    <w:rsid w:val="15391B70"/>
    <w:rsid w:val="1598015F"/>
    <w:rsid w:val="17575DF8"/>
    <w:rsid w:val="17D04E30"/>
    <w:rsid w:val="186B7654"/>
    <w:rsid w:val="1891364F"/>
    <w:rsid w:val="19E73463"/>
    <w:rsid w:val="1A0A7151"/>
    <w:rsid w:val="1B0E3AFF"/>
    <w:rsid w:val="1C476D29"/>
    <w:rsid w:val="1F6C5E57"/>
    <w:rsid w:val="20166850"/>
    <w:rsid w:val="206310A7"/>
    <w:rsid w:val="21635AC5"/>
    <w:rsid w:val="231132FF"/>
    <w:rsid w:val="231639F7"/>
    <w:rsid w:val="234529DF"/>
    <w:rsid w:val="25031944"/>
    <w:rsid w:val="25CB78C3"/>
    <w:rsid w:val="2661634B"/>
    <w:rsid w:val="270F224B"/>
    <w:rsid w:val="273870AC"/>
    <w:rsid w:val="282C0ECB"/>
    <w:rsid w:val="284E7A89"/>
    <w:rsid w:val="291C6C98"/>
    <w:rsid w:val="299813D0"/>
    <w:rsid w:val="2BEC6F33"/>
    <w:rsid w:val="2CDC12E3"/>
    <w:rsid w:val="2E28159E"/>
    <w:rsid w:val="2FAD16A2"/>
    <w:rsid w:val="300D4E4E"/>
    <w:rsid w:val="305870DD"/>
    <w:rsid w:val="31CC1B2E"/>
    <w:rsid w:val="339A2E9C"/>
    <w:rsid w:val="34F97B5F"/>
    <w:rsid w:val="36455564"/>
    <w:rsid w:val="388D4D7E"/>
    <w:rsid w:val="3AF410E4"/>
    <w:rsid w:val="3CF67395"/>
    <w:rsid w:val="3E900B3A"/>
    <w:rsid w:val="453E18DA"/>
    <w:rsid w:val="47DE1152"/>
    <w:rsid w:val="486C4F2C"/>
    <w:rsid w:val="494C2F5F"/>
    <w:rsid w:val="4A772CC8"/>
    <w:rsid w:val="4B27466E"/>
    <w:rsid w:val="4B9304A5"/>
    <w:rsid w:val="4D336428"/>
    <w:rsid w:val="4EB62E28"/>
    <w:rsid w:val="4EC66640"/>
    <w:rsid w:val="4ED71445"/>
    <w:rsid w:val="4F434E5E"/>
    <w:rsid w:val="4F487256"/>
    <w:rsid w:val="501823CD"/>
    <w:rsid w:val="501C4F0D"/>
    <w:rsid w:val="53871085"/>
    <w:rsid w:val="54745318"/>
    <w:rsid w:val="55546D95"/>
    <w:rsid w:val="55C86740"/>
    <w:rsid w:val="56B20379"/>
    <w:rsid w:val="58C91128"/>
    <w:rsid w:val="59676C2B"/>
    <w:rsid w:val="5B714F51"/>
    <w:rsid w:val="5CBF573F"/>
    <w:rsid w:val="5F0D588A"/>
    <w:rsid w:val="61265BEC"/>
    <w:rsid w:val="62816E52"/>
    <w:rsid w:val="66984D5E"/>
    <w:rsid w:val="670925E3"/>
    <w:rsid w:val="67BA708E"/>
    <w:rsid w:val="67F56318"/>
    <w:rsid w:val="680C3022"/>
    <w:rsid w:val="68474946"/>
    <w:rsid w:val="68542876"/>
    <w:rsid w:val="6BF54B38"/>
    <w:rsid w:val="6E940155"/>
    <w:rsid w:val="6EF3178D"/>
    <w:rsid w:val="6F2F210F"/>
    <w:rsid w:val="6F5558EE"/>
    <w:rsid w:val="729A33FC"/>
    <w:rsid w:val="75232716"/>
    <w:rsid w:val="753541F8"/>
    <w:rsid w:val="75F66C28"/>
    <w:rsid w:val="76054425"/>
    <w:rsid w:val="78921D26"/>
    <w:rsid w:val="7A543053"/>
    <w:rsid w:val="7ACD35DD"/>
    <w:rsid w:val="7C1A574C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387</Words>
  <Characters>414</Characters>
  <Lines>0</Lines>
  <Paragraphs>0</Paragraphs>
  <TotalTime>0</TotalTime>
  <ScaleCrop>false</ScaleCrop>
  <LinksUpToDate>false</LinksUpToDate>
  <CharactersWithSpaces>548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2022-10-17T03:20:00Z</dcterms:created>
  <dc:creator>明文彬</dc:creator>
  <cp:lastModifiedBy>Administrator</cp:lastModifiedBy>
  <cp:lastPrinted>2024-09-18T01:02:00Z</cp:lastPrinted>
  <dcterms:modified xsi:type="dcterms:W3CDTF">2024-09-24T03:31:43Z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3139AFFD49C04D3897055633C604C010</vt:lpwstr>
  </property>
</Properties>
</file>